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5E" w:rsidRPr="005D1904" w:rsidRDefault="003048B1" w:rsidP="000E3E4A">
      <w:pPr>
        <w:jc w:val="right"/>
        <w:rPr>
          <w:rFonts w:ascii="BIZ UDPゴシック" w:eastAsia="BIZ UDPゴシック" w:hAnsi="BIZ UDPゴシック"/>
          <w:szCs w:val="21"/>
        </w:rPr>
      </w:pPr>
      <w:r w:rsidRPr="00470E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　　　</w:t>
      </w:r>
      <w:bookmarkStart w:id="0" w:name="_GoBack"/>
      <w:r w:rsidRPr="005D190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</w:t>
      </w:r>
      <w:r w:rsidR="00AB250F" w:rsidRPr="005D1904">
        <w:rPr>
          <w:rFonts w:ascii="BIZ UDPゴシック" w:eastAsia="BIZ UDPゴシック" w:hAnsi="BIZ UDPゴシック" w:hint="eastAsia"/>
          <w:sz w:val="36"/>
          <w:szCs w:val="36"/>
        </w:rPr>
        <w:t>【</w:t>
      </w:r>
      <w:r w:rsidRPr="005D1904">
        <w:rPr>
          <w:rFonts w:ascii="BIZ UDPゴシック" w:eastAsia="BIZ UDPゴシック" w:hAnsi="BIZ UDPゴシック" w:hint="eastAsia"/>
          <w:sz w:val="36"/>
          <w:szCs w:val="36"/>
        </w:rPr>
        <w:t>家庭からの連絡票</w:t>
      </w:r>
      <w:r w:rsidR="008C0BA6" w:rsidRPr="005D1904">
        <w:rPr>
          <w:rFonts w:ascii="BIZ UDPゴシック" w:eastAsia="BIZ UDPゴシック" w:hAnsi="BIZ UDPゴシック" w:hint="eastAsia"/>
          <w:sz w:val="36"/>
          <w:szCs w:val="36"/>
        </w:rPr>
        <w:t>】</w:t>
      </w:r>
      <w:r w:rsidR="000E3E4A" w:rsidRPr="005D1904">
        <w:rPr>
          <w:rFonts w:ascii="BIZ UDPゴシック" w:eastAsia="BIZ UDPゴシック" w:hAnsi="BIZ UDPゴシック" w:hint="eastAsia"/>
          <w:sz w:val="36"/>
          <w:szCs w:val="36"/>
        </w:rPr>
        <w:t xml:space="preserve">　　　　</w:t>
      </w:r>
      <w:r w:rsidR="007F46F1" w:rsidRPr="005D190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7F46F1" w:rsidRPr="005D1904">
        <w:rPr>
          <w:rFonts w:ascii="BIZ UDPゴシック" w:eastAsia="BIZ UDPゴシック" w:hAnsi="BIZ UDPゴシック" w:hint="eastAsia"/>
          <w:szCs w:val="21"/>
        </w:rPr>
        <w:t>年　　月　　日</w:t>
      </w:r>
    </w:p>
    <w:p w:rsidR="0023553C" w:rsidRPr="005D1904" w:rsidRDefault="0023553C" w:rsidP="00556DD9">
      <w:pPr>
        <w:jc w:val="center"/>
        <w:rPr>
          <w:rFonts w:ascii="BIZ UDPゴシック" w:eastAsia="BIZ UDPゴシック" w:hAnsi="BIZ UDPゴシック"/>
          <w:szCs w:val="21"/>
        </w:rPr>
      </w:pPr>
    </w:p>
    <w:p w:rsidR="000531C8" w:rsidRPr="005D1904" w:rsidRDefault="00EE5888" w:rsidP="00EE5888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D1904">
        <w:rPr>
          <w:rFonts w:ascii="BIZ UDPゴシック" w:eastAsia="BIZ UDPゴシック" w:hAnsi="BIZ UDPゴシック"/>
          <w:sz w:val="24"/>
          <w:szCs w:val="24"/>
        </w:rPr>
        <w:t>申請者</w:t>
      </w:r>
      <w:r w:rsidR="006B5085" w:rsidRPr="005D1904">
        <w:rPr>
          <w:rFonts w:ascii="BIZ UDPゴシック" w:eastAsia="BIZ UDPゴシック" w:hAnsi="BIZ UDPゴシック"/>
          <w:sz w:val="24"/>
          <w:szCs w:val="24"/>
        </w:rPr>
        <w:t>氏名</w:t>
      </w:r>
      <w:r w:rsidR="00BF6C0E" w:rsidRPr="005D19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</w:t>
      </w:r>
      <w:r w:rsidR="000E3E4A" w:rsidRPr="005D190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BF6C0E" w:rsidRPr="005D19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</w:t>
      </w:r>
      <w:r w:rsidR="000E3E4A" w:rsidRPr="005D190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BF6C0E" w:rsidRPr="005D19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Pr="005D1904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="00CF2584" w:rsidRPr="005D1904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="000E3E4A" w:rsidRPr="005D190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70E0A" w:rsidRPr="005D1904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BF6C0E" w:rsidRPr="005D1904">
        <w:rPr>
          <w:rFonts w:ascii="BIZ UDPゴシック" w:eastAsia="BIZ UDPゴシック" w:hAnsi="BIZ UDPゴシック"/>
          <w:sz w:val="24"/>
          <w:szCs w:val="24"/>
        </w:rPr>
        <w:t>児童氏名</w:t>
      </w:r>
      <w:r w:rsidR="00BF6C0E" w:rsidRPr="005D19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</w:t>
      </w:r>
      <w:r w:rsidR="000E3E4A" w:rsidRPr="005D190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BF6C0E" w:rsidRPr="005D19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</w:t>
      </w:r>
      <w:r w:rsidR="000E3E4A" w:rsidRPr="005D190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tbl>
      <w:tblPr>
        <w:tblpPr w:leftFromText="142" w:rightFromText="142" w:vertAnchor="page" w:horzAnchor="margin" w:tblpY="2551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998"/>
        <w:gridCol w:w="967"/>
        <w:gridCol w:w="3911"/>
      </w:tblGrid>
      <w:tr w:rsidR="000E3E4A" w:rsidRPr="005D1904" w:rsidTr="000E3E4A">
        <w:trPr>
          <w:trHeight w:val="1148"/>
        </w:trPr>
        <w:tc>
          <w:tcPr>
            <w:tcW w:w="10018" w:type="dxa"/>
            <w:gridSpan w:val="4"/>
            <w:tcBorders>
              <w:top w:val="single" w:sz="4" w:space="0" w:color="auto"/>
            </w:tcBorders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/>
                <w:b/>
              </w:rPr>
              <w:t>お子さまの様子について</w:t>
            </w:r>
          </w:p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発病（連日利用の場合は退室後）から今朝にかけての症状</w:t>
            </w:r>
            <w:r w:rsidRPr="005D1904">
              <w:rPr>
                <w:rFonts w:ascii="BIZ UDPゴシック" w:eastAsia="BIZ UDPゴシック" w:hAnsi="BIZ UDPゴシック" w:hint="eastAsia"/>
              </w:rPr>
              <w:t>について簡潔に記入して下さい。</w:t>
            </w:r>
          </w:p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</w:rPr>
            </w:pPr>
          </w:p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3E4A" w:rsidRPr="005D1904" w:rsidTr="000E3E4A">
        <w:trPr>
          <w:trHeight w:val="595"/>
        </w:trPr>
        <w:tc>
          <w:tcPr>
            <w:tcW w:w="1142" w:type="dxa"/>
            <w:tcBorders>
              <w:bottom w:val="single" w:sz="4" w:space="0" w:color="auto"/>
            </w:tcBorders>
          </w:tcPr>
          <w:p w:rsidR="000E3E4A" w:rsidRPr="005D1904" w:rsidRDefault="000E3E4A" w:rsidP="000E3E4A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体温</w:t>
            </w:r>
          </w:p>
        </w:tc>
        <w:tc>
          <w:tcPr>
            <w:tcW w:w="8876" w:type="dxa"/>
            <w:gridSpan w:val="3"/>
            <w:tcBorders>
              <w:bottom w:val="single" w:sz="4" w:space="0" w:color="auto"/>
            </w:tcBorders>
          </w:tcPr>
          <w:p w:rsidR="000E3E4A" w:rsidRPr="005D1904" w:rsidRDefault="000E3E4A" w:rsidP="000E3E4A">
            <w:pPr>
              <w:tabs>
                <w:tab w:val="left" w:pos="876"/>
              </w:tabs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昨日：日中　　　℃（　　時頃）　夜　　　　℃（　　時頃）　今日：朝　　　℃（　時頃）</w:t>
            </w:r>
          </w:p>
          <w:p w:rsidR="000E3E4A" w:rsidRPr="005D1904" w:rsidRDefault="000E3E4A" w:rsidP="000E3E4A">
            <w:pPr>
              <w:tabs>
                <w:tab w:val="left" w:pos="876"/>
              </w:tabs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/>
              </w:rPr>
              <w:t>解熱剤の使用</w:t>
            </w:r>
            <w:r w:rsidRPr="005D190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D1904">
              <w:rPr>
                <w:rFonts w:ascii="BIZ UDPゴシック" w:eastAsia="BIZ UDPゴシック" w:hAnsi="BIZ UDPゴシック"/>
              </w:rPr>
              <w:t>なし</w:t>
            </w:r>
          </w:p>
          <w:p w:rsidR="000E3E4A" w:rsidRPr="005D1904" w:rsidRDefault="000E3E4A" w:rsidP="000E3E4A">
            <w:pPr>
              <w:spacing w:line="0" w:lineRule="atLeast"/>
              <w:ind w:firstLineChars="650" w:firstLine="1365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/>
              </w:rPr>
              <w:t>あり</w:t>
            </w:r>
            <w:r w:rsidRPr="005D1904">
              <w:rPr>
                <w:rFonts w:ascii="BIZ UDPゴシック" w:eastAsia="BIZ UDPゴシック" w:hAnsi="BIZ UDPゴシック" w:cs="ＭＳ 明朝" w:hint="eastAsia"/>
              </w:rPr>
              <w:t>➡</w:t>
            </w:r>
            <w:r w:rsidRPr="005D1904">
              <w:rPr>
                <w:rFonts w:ascii="BIZ UDPゴシック" w:eastAsia="BIZ UDPゴシック" w:hAnsi="BIZ UDPゴシック" w:hint="eastAsia"/>
              </w:rPr>
              <w:t>（解熱剤使用前の体温　　　℃で　　月　　日　　 時　 　分に使用）</w:t>
            </w:r>
          </w:p>
        </w:tc>
      </w:tr>
      <w:tr w:rsidR="000E3E4A" w:rsidRPr="005D1904" w:rsidTr="000E3E4A">
        <w:trPr>
          <w:trHeight w:val="589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けいれん</w:t>
            </w:r>
          </w:p>
        </w:tc>
        <w:tc>
          <w:tcPr>
            <w:tcW w:w="88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/>
              </w:rPr>
              <w:t>なし</w:t>
            </w: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/>
              </w:rPr>
              <w:t>あり</w:t>
            </w:r>
            <w:r w:rsidRPr="005D1904">
              <w:rPr>
                <w:rFonts w:ascii="BIZ UDPゴシック" w:eastAsia="BIZ UDPゴシック" w:hAnsi="BIZ UDPゴシック" w:cs="ＭＳ 明朝" w:hint="eastAsia"/>
              </w:rPr>
              <w:t>➡</w:t>
            </w:r>
            <w:r w:rsidRPr="005D1904">
              <w:rPr>
                <w:rFonts w:ascii="BIZ UDPゴシック" w:eastAsia="BIZ UDPゴシック" w:hAnsi="BIZ UDPゴシック"/>
              </w:rPr>
              <w:t xml:space="preserve">　抗けいれん薬使用なし</w:t>
            </w:r>
          </w:p>
          <w:p w:rsidR="000E3E4A" w:rsidRPr="005D1904" w:rsidRDefault="000E3E4A" w:rsidP="000E3E4A">
            <w:pPr>
              <w:spacing w:line="0" w:lineRule="atLeast"/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cs="ＭＳ 明朝" w:hint="eastAsia"/>
              </w:rPr>
              <w:t>➡</w:t>
            </w:r>
            <w:r w:rsidRPr="005D1904">
              <w:rPr>
                <w:rFonts w:ascii="BIZ UDPゴシック" w:eastAsia="BIZ UDPゴシック" w:hAnsi="BIZ UDPゴシック" w:cs="Segoe UI Symbol"/>
              </w:rPr>
              <w:t xml:space="preserve">　</w:t>
            </w:r>
            <w:r w:rsidRPr="005D1904">
              <w:rPr>
                <w:rFonts w:ascii="BIZ UDPゴシック" w:eastAsia="BIZ UDPゴシック" w:hAnsi="BIZ UDPゴシック"/>
              </w:rPr>
              <w:t>抗けいれん薬使用あり</w:t>
            </w:r>
            <w:r w:rsidRPr="005D1904">
              <w:rPr>
                <w:rFonts w:ascii="BIZ UDPゴシック" w:eastAsia="BIZ UDPゴシック" w:hAnsi="BIZ UDPゴシック" w:hint="eastAsia"/>
              </w:rPr>
              <w:t xml:space="preserve">１回目　　月 　日　発熱　　　℃で　 </w:t>
            </w:r>
            <w:r w:rsidRPr="005D1904">
              <w:rPr>
                <w:rFonts w:ascii="BIZ UDPゴシック" w:eastAsia="BIZ UDPゴシック" w:hAnsi="BIZ UDPゴシック"/>
              </w:rPr>
              <w:t xml:space="preserve"> </w:t>
            </w:r>
            <w:r w:rsidRPr="005D1904">
              <w:rPr>
                <w:rFonts w:ascii="BIZ UDPゴシック" w:eastAsia="BIZ UDPゴシック" w:hAnsi="BIZ UDPゴシック" w:hint="eastAsia"/>
              </w:rPr>
              <w:t>日　時　分に使用</w:t>
            </w:r>
          </w:p>
          <w:p w:rsidR="000E3E4A" w:rsidRPr="005D1904" w:rsidRDefault="000E3E4A" w:rsidP="000E3E4A">
            <w:pPr>
              <w:spacing w:line="0" w:lineRule="atLeast"/>
              <w:ind w:left="33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/>
              </w:rPr>
              <w:t xml:space="preserve">　　　　　　　　　　　　</w:t>
            </w:r>
            <w:r w:rsidRPr="005D1904">
              <w:rPr>
                <w:rFonts w:ascii="BIZ UDPゴシック" w:eastAsia="BIZ UDPゴシック" w:hAnsi="BIZ UDPゴシック" w:hint="eastAsia"/>
              </w:rPr>
              <w:t xml:space="preserve">  　</w:t>
            </w:r>
            <w:r w:rsidRPr="005D1904">
              <w:rPr>
                <w:rFonts w:ascii="BIZ UDPゴシック" w:eastAsia="BIZ UDPゴシック" w:hAnsi="BIZ UDPゴシック"/>
              </w:rPr>
              <w:t>２回目</w:t>
            </w:r>
            <w:r w:rsidRPr="005D190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D1904">
              <w:rPr>
                <w:rFonts w:ascii="BIZ UDPゴシック" w:eastAsia="BIZ UDPゴシック" w:hAnsi="BIZ UDPゴシック"/>
              </w:rPr>
              <w:t xml:space="preserve"> 　月</w:t>
            </w:r>
            <w:r w:rsidRPr="005D190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D1904">
              <w:rPr>
                <w:rFonts w:ascii="BIZ UDPゴシック" w:eastAsia="BIZ UDPゴシック" w:hAnsi="BIZ UDPゴシック"/>
              </w:rPr>
              <w:t xml:space="preserve">  日　発熱　　　</w:t>
            </w:r>
            <w:r w:rsidRPr="005D1904">
              <w:rPr>
                <w:rFonts w:ascii="BIZ UDPゴシック" w:eastAsia="BIZ UDPゴシック" w:hAnsi="BIZ UDPゴシック" w:cs="ＭＳ 明朝"/>
              </w:rPr>
              <w:t>℃で　　日　時　分に使用</w:t>
            </w:r>
          </w:p>
        </w:tc>
      </w:tr>
      <w:tr w:rsidR="000E3E4A" w:rsidRPr="005D1904" w:rsidTr="000E3E4A">
        <w:trPr>
          <w:trHeight w:val="329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BD2D9E">
            <w:pPr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/>
                <w:b/>
              </w:rPr>
              <w:t>せき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BD2D9E">
            <w:pPr>
              <w:tabs>
                <w:tab w:val="left" w:pos="876"/>
              </w:tabs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なし　・</w:t>
            </w:r>
            <w:r w:rsidRPr="005D1904">
              <w:rPr>
                <w:rFonts w:ascii="BIZ UDPゴシック" w:eastAsia="BIZ UDPゴシック" w:hAnsi="BIZ UDPゴシック"/>
              </w:rPr>
              <w:t xml:space="preserve">　</w:t>
            </w:r>
            <w:r w:rsidRPr="005D1904">
              <w:rPr>
                <w:rFonts w:ascii="BIZ UDPゴシック" w:eastAsia="BIZ UDPゴシック" w:hAnsi="BIZ UDPゴシック" w:hint="eastAsia"/>
              </w:rPr>
              <w:t>あり（　少ない　・　多い　）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BD2D9E">
            <w:pPr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鼻水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BD2D9E">
            <w:pPr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/>
              </w:rPr>
              <w:t>なし　・　あり（　少ない</w:t>
            </w:r>
            <w:r w:rsidRPr="005D190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D1904">
              <w:rPr>
                <w:rFonts w:ascii="BIZ UDPゴシック" w:eastAsia="BIZ UDPゴシック" w:hAnsi="BIZ UDPゴシック"/>
              </w:rPr>
              <w:t xml:space="preserve"> ・</w:t>
            </w:r>
            <w:r w:rsidRPr="005D190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D1904">
              <w:rPr>
                <w:rFonts w:ascii="BIZ UDPゴシック" w:eastAsia="BIZ UDPゴシック" w:hAnsi="BIZ UDPゴシック"/>
              </w:rPr>
              <w:t xml:space="preserve"> 多い</w:t>
            </w:r>
            <w:r w:rsidRPr="005D190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D1904">
              <w:rPr>
                <w:rFonts w:ascii="BIZ UDPゴシック" w:eastAsia="BIZ UDPゴシック" w:hAnsi="BIZ UDPゴシック"/>
              </w:rPr>
              <w:t xml:space="preserve"> ）</w:t>
            </w:r>
          </w:p>
        </w:tc>
      </w:tr>
      <w:tr w:rsidR="000E3E4A" w:rsidRPr="005D1904" w:rsidTr="000E3E4A">
        <w:trPr>
          <w:trHeight w:val="38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/>
                <w:b/>
              </w:rPr>
              <w:t>ぜいぜい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tabs>
                <w:tab w:val="left" w:pos="876"/>
              </w:tabs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なし　・</w:t>
            </w:r>
            <w:r w:rsidRPr="005D1904">
              <w:rPr>
                <w:rFonts w:ascii="BIZ UDPゴシック" w:eastAsia="BIZ UDPゴシック" w:hAnsi="BIZ UDPゴシック"/>
              </w:rPr>
              <w:t xml:space="preserve">　</w:t>
            </w:r>
            <w:r w:rsidRPr="005D1904">
              <w:rPr>
                <w:rFonts w:ascii="BIZ UDPゴシック" w:eastAsia="BIZ UDPゴシック" w:hAnsi="BIZ UDPゴシック" w:hint="eastAsia"/>
              </w:rPr>
              <w:t>あり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呼吸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ふつう　・　荒い</w:t>
            </w:r>
          </w:p>
        </w:tc>
      </w:tr>
      <w:tr w:rsidR="000E3E4A" w:rsidRPr="005D1904" w:rsidTr="000E3E4A">
        <w:trPr>
          <w:trHeight w:val="855"/>
        </w:trPr>
        <w:tc>
          <w:tcPr>
            <w:tcW w:w="1142" w:type="dxa"/>
          </w:tcPr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嘔吐</w:t>
            </w:r>
          </w:p>
        </w:tc>
        <w:tc>
          <w:tcPr>
            <w:tcW w:w="8876" w:type="dxa"/>
            <w:gridSpan w:val="3"/>
          </w:tcPr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 xml:space="preserve">なし　　　</w:t>
            </w: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あり</w:t>
            </w:r>
            <w:r w:rsidRPr="005D1904">
              <w:rPr>
                <w:rFonts w:ascii="BIZ UDPゴシック" w:eastAsia="BIZ UDPゴシック" w:hAnsi="BIZ UDPゴシック" w:cs="ＭＳ 明朝" w:hint="eastAsia"/>
              </w:rPr>
              <w:t>➡</w:t>
            </w:r>
            <w:r w:rsidRPr="005D1904">
              <w:rPr>
                <w:rFonts w:ascii="BIZ UDPゴシック" w:eastAsia="BIZ UDPゴシック" w:hAnsi="BIZ UDPゴシック" w:cs="HG丸ｺﾞｼｯｸM-PRO" w:hint="eastAsia"/>
              </w:rPr>
              <w:t xml:space="preserve">　　　日から　　回　どのような時に</w:t>
            </w:r>
            <w:r w:rsidRPr="005D190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Pr="005D1904">
              <w:rPr>
                <w:rFonts w:ascii="BIZ UDPゴシック" w:eastAsia="BIZ UDPゴシック" w:hAnsi="BIZ UDPゴシック" w:hint="eastAsia"/>
              </w:rPr>
              <w:t>どのようなものを</w:t>
            </w:r>
            <w:r w:rsidRPr="005D190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Pr="005D190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 xml:space="preserve">　　　　最終嘔吐　　　月　　日　　　時　　</w:t>
            </w:r>
          </w:p>
        </w:tc>
      </w:tr>
      <w:tr w:rsidR="000E3E4A" w:rsidRPr="005D1904" w:rsidTr="000E3E4A">
        <w:trPr>
          <w:trHeight w:val="1156"/>
        </w:trPr>
        <w:tc>
          <w:tcPr>
            <w:tcW w:w="1142" w:type="dxa"/>
          </w:tcPr>
          <w:p w:rsidR="000E3E4A" w:rsidRPr="005D1904" w:rsidRDefault="000E3E4A" w:rsidP="000E3E4A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便</w:t>
            </w:r>
          </w:p>
        </w:tc>
        <w:tc>
          <w:tcPr>
            <w:tcW w:w="8876" w:type="dxa"/>
            <w:gridSpan w:val="3"/>
          </w:tcPr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 xml:space="preserve">なし　　</w:t>
            </w: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あり</w:t>
            </w:r>
            <w:r w:rsidRPr="005D1904">
              <w:rPr>
                <w:rFonts w:ascii="BIZ UDPゴシック" w:eastAsia="BIZ UDPゴシック" w:hAnsi="BIZ UDPゴシック" w:cs="ＭＳ 明朝" w:hint="eastAsia"/>
              </w:rPr>
              <w:t>➡</w:t>
            </w:r>
            <w:r w:rsidRPr="005D1904">
              <w:rPr>
                <w:rFonts w:ascii="BIZ UDPゴシック" w:eastAsia="BIZ UDPゴシック" w:hAnsi="BIZ UDPゴシック" w:cs="HG丸ｺﾞｼｯｸM-PRO" w:hint="eastAsia"/>
              </w:rPr>
              <w:t xml:space="preserve">　普通便　・　軟便　・　泥状便　・　水様便　（　　　回／日</w:t>
            </w:r>
            <w:r w:rsidRPr="005D1904">
              <w:rPr>
                <w:rFonts w:ascii="BIZ UDPゴシック" w:eastAsia="BIZ UDPゴシック" w:hAnsi="BIZ UDPゴシック" w:hint="eastAsia"/>
              </w:rPr>
              <w:t>）</w:t>
            </w:r>
          </w:p>
          <w:p w:rsidR="000E3E4A" w:rsidRPr="005D1904" w:rsidRDefault="000E3E4A" w:rsidP="000E3E4A">
            <w:pPr>
              <w:spacing w:line="0" w:lineRule="atLeast"/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 xml:space="preserve">便性の性状：普通・白っぽい・すっぱい臭い・他　　　　　　）　</w:t>
            </w:r>
          </w:p>
          <w:p w:rsidR="000E3E4A" w:rsidRPr="005D1904" w:rsidRDefault="000E3E4A" w:rsidP="000E3E4A">
            <w:pPr>
              <w:spacing w:line="0" w:lineRule="atLeast"/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最終排便　　月　　日　　　時</w:t>
            </w:r>
          </w:p>
        </w:tc>
      </w:tr>
      <w:tr w:rsidR="000E3E4A" w:rsidRPr="005D1904" w:rsidTr="000E3E4A">
        <w:trPr>
          <w:trHeight w:val="353"/>
        </w:trPr>
        <w:tc>
          <w:tcPr>
            <w:tcW w:w="1142" w:type="dxa"/>
          </w:tcPr>
          <w:p w:rsidR="000E3E4A" w:rsidRPr="005D1904" w:rsidRDefault="000E3E4A" w:rsidP="00BD2D9E">
            <w:pPr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排尿量</w:t>
            </w:r>
          </w:p>
        </w:tc>
        <w:tc>
          <w:tcPr>
            <w:tcW w:w="8876" w:type="dxa"/>
            <w:gridSpan w:val="3"/>
          </w:tcPr>
          <w:p w:rsidR="000E3E4A" w:rsidRPr="005D1904" w:rsidRDefault="000E3E4A" w:rsidP="00BD2D9E">
            <w:pPr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少ない　・　普通　・　多い　　　　　最終排尿　　　月　　日　　　時</w:t>
            </w:r>
          </w:p>
        </w:tc>
      </w:tr>
      <w:tr w:rsidR="000E3E4A" w:rsidRPr="005D1904" w:rsidTr="000E3E4A">
        <w:trPr>
          <w:trHeight w:val="364"/>
        </w:trPr>
        <w:tc>
          <w:tcPr>
            <w:tcW w:w="1142" w:type="dxa"/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発疹</w:t>
            </w:r>
          </w:p>
        </w:tc>
        <w:tc>
          <w:tcPr>
            <w:tcW w:w="8876" w:type="dxa"/>
            <w:gridSpan w:val="3"/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なし　・　あり（部位：　　　　　　　　　　　　　　　　　　　）</w:t>
            </w:r>
          </w:p>
        </w:tc>
      </w:tr>
      <w:tr w:rsidR="000E3E4A" w:rsidRPr="005D1904" w:rsidTr="000E3E4A">
        <w:trPr>
          <w:trHeight w:val="380"/>
        </w:trPr>
        <w:tc>
          <w:tcPr>
            <w:tcW w:w="1142" w:type="dxa"/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痛み</w:t>
            </w:r>
          </w:p>
        </w:tc>
        <w:tc>
          <w:tcPr>
            <w:tcW w:w="8876" w:type="dxa"/>
            <w:gridSpan w:val="3"/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なし　・　あり（部位：　　　　　　　　　　　　　　　　　　　）</w:t>
            </w:r>
          </w:p>
        </w:tc>
      </w:tr>
      <w:tr w:rsidR="000E3E4A" w:rsidRPr="005D1904" w:rsidTr="000E3E4A">
        <w:trPr>
          <w:trHeight w:val="855"/>
        </w:trPr>
        <w:tc>
          <w:tcPr>
            <w:tcW w:w="1142" w:type="dxa"/>
          </w:tcPr>
          <w:p w:rsidR="000E3E4A" w:rsidRPr="005D1904" w:rsidRDefault="000E3E4A" w:rsidP="000E3E4A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睡眠</w:t>
            </w:r>
          </w:p>
        </w:tc>
        <w:tc>
          <w:tcPr>
            <w:tcW w:w="8876" w:type="dxa"/>
            <w:gridSpan w:val="3"/>
          </w:tcPr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睡眠時間（　　　時　　　分）～（　　　時　　　分）</w:t>
            </w:r>
          </w:p>
          <w:p w:rsidR="000E3E4A" w:rsidRPr="005D1904" w:rsidRDefault="000E3E4A" w:rsidP="000E3E4A">
            <w:pPr>
              <w:spacing w:line="0" w:lineRule="atLeast"/>
              <w:ind w:firstLineChars="500" w:firstLine="1050"/>
              <w:rPr>
                <w:rFonts w:ascii="BIZ UDPゴシック" w:eastAsia="BIZ UDPゴシック" w:hAnsi="BIZ UDPゴシック"/>
                <w:szCs w:val="21"/>
              </w:rPr>
            </w:pPr>
            <w:r w:rsidRPr="005D1904">
              <w:rPr>
                <w:rFonts w:ascii="BIZ UDPゴシック" w:eastAsia="BIZ UDPゴシック" w:hAnsi="BIZ UDPゴシック" w:hint="eastAsia"/>
                <w:szCs w:val="21"/>
              </w:rPr>
              <w:t>よく眠れた・眠りが浅かった・ほとんど眠ってない</w:t>
            </w: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  <w:u w:val="single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寝る時の様子（どのようにして寝ますか）</w:t>
            </w:r>
            <w:r w:rsidRPr="005D190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</w:t>
            </w:r>
          </w:p>
        </w:tc>
      </w:tr>
      <w:tr w:rsidR="000E3E4A" w:rsidRPr="005D1904" w:rsidTr="000E3E4A">
        <w:trPr>
          <w:trHeight w:val="380"/>
        </w:trPr>
        <w:tc>
          <w:tcPr>
            <w:tcW w:w="1142" w:type="dxa"/>
          </w:tcPr>
          <w:p w:rsidR="000E3E4A" w:rsidRPr="005D1904" w:rsidRDefault="000E3E4A" w:rsidP="000E3E4A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機嫌</w:t>
            </w:r>
          </w:p>
        </w:tc>
        <w:tc>
          <w:tcPr>
            <w:tcW w:w="8876" w:type="dxa"/>
            <w:gridSpan w:val="3"/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 xml:space="preserve">　良い　・　普通　・　やや悪い　・　悪い</w:t>
            </w:r>
          </w:p>
        </w:tc>
      </w:tr>
      <w:tr w:rsidR="000E3E4A" w:rsidRPr="005D1904" w:rsidTr="000E3E4A">
        <w:trPr>
          <w:trHeight w:val="364"/>
        </w:trPr>
        <w:tc>
          <w:tcPr>
            <w:tcW w:w="1142" w:type="dxa"/>
            <w:tcBorders>
              <w:bottom w:val="single" w:sz="4" w:space="0" w:color="auto"/>
            </w:tcBorders>
          </w:tcPr>
          <w:p w:rsidR="000E3E4A" w:rsidRPr="005D1904" w:rsidRDefault="000E3E4A" w:rsidP="000E3E4A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食欲</w:t>
            </w:r>
          </w:p>
        </w:tc>
        <w:tc>
          <w:tcPr>
            <w:tcW w:w="88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 xml:space="preserve">　しっかり食べた　・　半分くらい　・　ほとんど食べない</w:t>
            </w:r>
          </w:p>
        </w:tc>
      </w:tr>
      <w:tr w:rsidR="000E3E4A" w:rsidRPr="005D1904" w:rsidTr="000E3E4A">
        <w:trPr>
          <w:trHeight w:val="760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spacing w:beforeLines="50" w:before="180" w:line="0" w:lineRule="atLeast"/>
              <w:jc w:val="lef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食事内容</w:t>
            </w:r>
          </w:p>
          <w:p w:rsidR="000E3E4A" w:rsidRPr="005D1904" w:rsidRDefault="000E3E4A" w:rsidP="000E3E4A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>と摂取量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 xml:space="preserve">〔昨晩〕　　　　　　　　　　　　　　　　　</w:t>
            </w: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spacing w:line="0" w:lineRule="atLeast"/>
              <w:ind w:left="96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/>
              </w:rPr>
              <w:t>〔今朝</w:t>
            </w:r>
            <w:r w:rsidRPr="005D1904">
              <w:rPr>
                <w:rFonts w:ascii="BIZ UDPゴシック" w:eastAsia="BIZ UDPゴシック" w:hAnsi="BIZ UDPゴシック" w:hint="eastAsia"/>
              </w:rPr>
              <w:t>〕</w:t>
            </w:r>
          </w:p>
        </w:tc>
      </w:tr>
      <w:tr w:rsidR="000E3E4A" w:rsidRPr="005D1904" w:rsidTr="000E3E4A">
        <w:trPr>
          <w:trHeight w:val="570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/>
                <w:b/>
              </w:rPr>
              <w:t>母乳</w:t>
            </w:r>
          </w:p>
          <w:p w:rsidR="000E3E4A" w:rsidRPr="005D1904" w:rsidRDefault="000E3E4A" w:rsidP="000E3E4A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/>
                <w:b/>
              </w:rPr>
              <w:t>ミルク</w:t>
            </w:r>
          </w:p>
        </w:tc>
        <w:tc>
          <w:tcPr>
            <w:tcW w:w="887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0E3E4A" w:rsidRPr="005D1904" w:rsidRDefault="000E3E4A" w:rsidP="000E3E4A">
            <w:pPr>
              <w:spacing w:line="360" w:lineRule="auto"/>
              <w:jc w:val="lef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来室前最終何時頃にどれだけ飲みましたか？（　　　時　　分頃　　　　ｃｃ　）</w:t>
            </w:r>
          </w:p>
        </w:tc>
      </w:tr>
      <w:tr w:rsidR="000E3E4A" w:rsidRPr="005D1904" w:rsidTr="000E3E4A">
        <w:trPr>
          <w:trHeight w:val="1636"/>
        </w:trPr>
        <w:tc>
          <w:tcPr>
            <w:tcW w:w="10018" w:type="dxa"/>
            <w:gridSpan w:val="4"/>
          </w:tcPr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現在、お子さんが好きな遊びは何ですか？（</w:t>
            </w:r>
            <w:r w:rsidRPr="005D190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○○が好きなど）</w:t>
            </w: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1904">
              <w:rPr>
                <w:rFonts w:ascii="BIZ UDPゴシック" w:eastAsia="BIZ UDPゴシック" w:hAnsi="BIZ UDPゴシック" w:hint="eastAsia"/>
              </w:rPr>
              <w:t>本日、気になる症状、心配なことがありましたらお書き下さい。</w:t>
            </w: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  <w:p w:rsidR="000E3E4A" w:rsidRPr="005D1904" w:rsidRDefault="000E3E4A" w:rsidP="000E3E4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0E3E4A" w:rsidRPr="005D1904" w:rsidTr="000E3E4A">
        <w:trPr>
          <w:trHeight w:val="1658"/>
        </w:trPr>
        <w:tc>
          <w:tcPr>
            <w:tcW w:w="10018" w:type="dxa"/>
            <w:gridSpan w:val="4"/>
            <w:tcBorders>
              <w:bottom w:val="single" w:sz="4" w:space="0" w:color="auto"/>
            </w:tcBorders>
          </w:tcPr>
          <w:p w:rsidR="000E3E4A" w:rsidRPr="005D1904" w:rsidRDefault="000E3E4A" w:rsidP="000E3E4A">
            <w:pPr>
              <w:spacing w:before="240"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5D1904">
              <w:rPr>
                <w:rFonts w:ascii="BIZ UDPゴシック" w:eastAsia="BIZ UDPゴシック" w:hAnsi="BIZ UDPゴシック" w:hint="eastAsia"/>
                <w:b/>
              </w:rPr>
              <w:t xml:space="preserve">本日の連絡先　　</w:t>
            </w:r>
            <w:r w:rsidRPr="005D1904">
              <w:rPr>
                <w:rFonts w:ascii="BIZ UDPゴシック" w:eastAsia="BIZ UDPゴシック" w:hAnsi="BIZ UDPゴシック" w:hint="eastAsia"/>
              </w:rPr>
              <w:t>１．続柄（　　　　）　電話番号</w:t>
            </w:r>
            <w:r w:rsidRPr="005D1904">
              <w:rPr>
                <w:rFonts w:ascii="BIZ UDPゴシック" w:eastAsia="BIZ UDPゴシック" w:hAnsi="BIZ UDPゴシック"/>
                <w:u w:val="single"/>
              </w:rPr>
              <w:t xml:space="preserve">　　　　　　　　</w:t>
            </w:r>
            <w:r w:rsidR="00BD2D9E" w:rsidRPr="005D1904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5D1904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  <w:r w:rsidR="00BD2D9E" w:rsidRPr="005D1904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5D1904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</w:p>
          <w:p w:rsidR="000E3E4A" w:rsidRPr="005D1904" w:rsidRDefault="000E3E4A" w:rsidP="000E3E4A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5D1904">
              <w:rPr>
                <w:rFonts w:ascii="BIZ UDPゴシック" w:eastAsia="BIZ UDPゴシック" w:hAnsi="BIZ UDPゴシック"/>
              </w:rPr>
              <w:t xml:space="preserve">　　　　　　　　２．続柄（　　　　）　電話番号</w:t>
            </w:r>
            <w:r w:rsidRPr="005D1904">
              <w:rPr>
                <w:rFonts w:ascii="BIZ UDPゴシック" w:eastAsia="BIZ UDPゴシック" w:hAnsi="BIZ UDPゴシック"/>
                <w:u w:val="single"/>
              </w:rPr>
              <w:t xml:space="preserve">　　　　　　　　　</w:t>
            </w:r>
            <w:r w:rsidR="00BD2D9E" w:rsidRPr="005D1904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BD2D9E" w:rsidRPr="005D1904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 w:rsidRPr="005D1904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</w:p>
          <w:p w:rsidR="000E3E4A" w:rsidRPr="005D1904" w:rsidRDefault="000E3E4A" w:rsidP="000E3E4A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5D1904">
              <w:rPr>
                <w:rFonts w:ascii="BIZ UDPゴシック" w:eastAsia="BIZ UDPゴシック" w:hAnsi="BIZ UDPゴシック"/>
              </w:rPr>
              <w:t xml:space="preserve">　　　　　　　　３．続柄（　　　　）　電話番号</w:t>
            </w:r>
            <w:r w:rsidRPr="005D1904">
              <w:rPr>
                <w:rFonts w:ascii="BIZ UDPゴシック" w:eastAsia="BIZ UDPゴシック" w:hAnsi="BIZ UDPゴシック"/>
                <w:u w:val="single"/>
              </w:rPr>
              <w:t xml:space="preserve">　　　　　　　　　　</w:t>
            </w:r>
            <w:r w:rsidR="00BD2D9E" w:rsidRPr="005D1904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</w:p>
        </w:tc>
      </w:tr>
      <w:bookmarkEnd w:id="0"/>
    </w:tbl>
    <w:p w:rsidR="00E64E79" w:rsidRPr="005D1904" w:rsidRDefault="00E64E79" w:rsidP="00DA0782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</w:p>
    <w:sectPr w:rsidR="00E64E79" w:rsidRPr="005D1904" w:rsidSect="00BD7751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8A" w:rsidRDefault="00E75B8A" w:rsidP="00EF12A3">
      <w:r>
        <w:separator/>
      </w:r>
    </w:p>
  </w:endnote>
  <w:endnote w:type="continuationSeparator" w:id="0">
    <w:p w:rsidR="00E75B8A" w:rsidRDefault="00E75B8A" w:rsidP="00EF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8A" w:rsidRDefault="00E75B8A" w:rsidP="00EF12A3">
      <w:r>
        <w:separator/>
      </w:r>
    </w:p>
  </w:footnote>
  <w:footnote w:type="continuationSeparator" w:id="0">
    <w:p w:rsidR="00E75B8A" w:rsidRDefault="00E75B8A" w:rsidP="00EF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A6"/>
    <w:rsid w:val="000217C0"/>
    <w:rsid w:val="000275D2"/>
    <w:rsid w:val="00042F47"/>
    <w:rsid w:val="000531C8"/>
    <w:rsid w:val="0008227E"/>
    <w:rsid w:val="00091122"/>
    <w:rsid w:val="000B5A54"/>
    <w:rsid w:val="000D6345"/>
    <w:rsid w:val="000E3E4A"/>
    <w:rsid w:val="00114FA0"/>
    <w:rsid w:val="00122A62"/>
    <w:rsid w:val="00151F13"/>
    <w:rsid w:val="0015382E"/>
    <w:rsid w:val="00157975"/>
    <w:rsid w:val="0016398E"/>
    <w:rsid w:val="001738C3"/>
    <w:rsid w:val="00182292"/>
    <w:rsid w:val="001A0054"/>
    <w:rsid w:val="001A03A4"/>
    <w:rsid w:val="001A1F4A"/>
    <w:rsid w:val="00217BBA"/>
    <w:rsid w:val="002240A3"/>
    <w:rsid w:val="0023553C"/>
    <w:rsid w:val="00285651"/>
    <w:rsid w:val="002871FE"/>
    <w:rsid w:val="002B6B7F"/>
    <w:rsid w:val="002D0C48"/>
    <w:rsid w:val="002D2BAC"/>
    <w:rsid w:val="002D733D"/>
    <w:rsid w:val="002E5F04"/>
    <w:rsid w:val="002F48DE"/>
    <w:rsid w:val="00301CCC"/>
    <w:rsid w:val="003048B1"/>
    <w:rsid w:val="00320022"/>
    <w:rsid w:val="003253C6"/>
    <w:rsid w:val="00330DD3"/>
    <w:rsid w:val="00346672"/>
    <w:rsid w:val="003B68D0"/>
    <w:rsid w:val="003B7412"/>
    <w:rsid w:val="0041381F"/>
    <w:rsid w:val="00421554"/>
    <w:rsid w:val="00465C50"/>
    <w:rsid w:val="00470AAE"/>
    <w:rsid w:val="00470E0A"/>
    <w:rsid w:val="00474B1A"/>
    <w:rsid w:val="00487127"/>
    <w:rsid w:val="004D695E"/>
    <w:rsid w:val="004F2628"/>
    <w:rsid w:val="005105E1"/>
    <w:rsid w:val="0052225D"/>
    <w:rsid w:val="00556DD9"/>
    <w:rsid w:val="00567AAF"/>
    <w:rsid w:val="005D0925"/>
    <w:rsid w:val="005D1904"/>
    <w:rsid w:val="0064502A"/>
    <w:rsid w:val="006664A7"/>
    <w:rsid w:val="00682109"/>
    <w:rsid w:val="006B5085"/>
    <w:rsid w:val="006B5B09"/>
    <w:rsid w:val="006B7749"/>
    <w:rsid w:val="006C409C"/>
    <w:rsid w:val="006C6701"/>
    <w:rsid w:val="006D173B"/>
    <w:rsid w:val="006E097D"/>
    <w:rsid w:val="00720579"/>
    <w:rsid w:val="0077070D"/>
    <w:rsid w:val="007873B4"/>
    <w:rsid w:val="00790B02"/>
    <w:rsid w:val="00793DA4"/>
    <w:rsid w:val="007B0928"/>
    <w:rsid w:val="007E0919"/>
    <w:rsid w:val="007F46F1"/>
    <w:rsid w:val="00894CF6"/>
    <w:rsid w:val="008B4B8A"/>
    <w:rsid w:val="008C0BA6"/>
    <w:rsid w:val="008C1997"/>
    <w:rsid w:val="008F05E4"/>
    <w:rsid w:val="008F27CD"/>
    <w:rsid w:val="0097613E"/>
    <w:rsid w:val="009A4604"/>
    <w:rsid w:val="009C1CD3"/>
    <w:rsid w:val="009C3AF0"/>
    <w:rsid w:val="009F5B32"/>
    <w:rsid w:val="00A03242"/>
    <w:rsid w:val="00A15AF9"/>
    <w:rsid w:val="00A324CF"/>
    <w:rsid w:val="00A353A9"/>
    <w:rsid w:val="00A57904"/>
    <w:rsid w:val="00A63936"/>
    <w:rsid w:val="00A6461D"/>
    <w:rsid w:val="00A65411"/>
    <w:rsid w:val="00AA02F7"/>
    <w:rsid w:val="00AA4436"/>
    <w:rsid w:val="00AB250F"/>
    <w:rsid w:val="00AB56EE"/>
    <w:rsid w:val="00B66148"/>
    <w:rsid w:val="00BD2D9E"/>
    <w:rsid w:val="00BD7751"/>
    <w:rsid w:val="00BF6C0E"/>
    <w:rsid w:val="00BF79FB"/>
    <w:rsid w:val="00C04CA0"/>
    <w:rsid w:val="00C13DFD"/>
    <w:rsid w:val="00C2760B"/>
    <w:rsid w:val="00C66C84"/>
    <w:rsid w:val="00C8082A"/>
    <w:rsid w:val="00CA7DF6"/>
    <w:rsid w:val="00CD35AD"/>
    <w:rsid w:val="00CD3B91"/>
    <w:rsid w:val="00CD4F62"/>
    <w:rsid w:val="00CF2584"/>
    <w:rsid w:val="00D03FAC"/>
    <w:rsid w:val="00D22A87"/>
    <w:rsid w:val="00D231FD"/>
    <w:rsid w:val="00D30F4E"/>
    <w:rsid w:val="00D745B7"/>
    <w:rsid w:val="00DA0782"/>
    <w:rsid w:val="00DB674B"/>
    <w:rsid w:val="00DC7340"/>
    <w:rsid w:val="00DF722E"/>
    <w:rsid w:val="00E32D4C"/>
    <w:rsid w:val="00E3650B"/>
    <w:rsid w:val="00E64E79"/>
    <w:rsid w:val="00E75B8A"/>
    <w:rsid w:val="00E8336C"/>
    <w:rsid w:val="00EA75E3"/>
    <w:rsid w:val="00EC1CE4"/>
    <w:rsid w:val="00ED3EF9"/>
    <w:rsid w:val="00EE5888"/>
    <w:rsid w:val="00EF12A3"/>
    <w:rsid w:val="00EF4F7D"/>
    <w:rsid w:val="00F17EB2"/>
    <w:rsid w:val="00F73E73"/>
    <w:rsid w:val="00F967C7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74C4E-ECBD-43C0-9D5B-C0D9A9ED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12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F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12A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3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1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4FE0-1C29-4499-9027-60315956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9CDDC35F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ozora05</dc:creator>
  <cp:keywords/>
  <dc:description/>
  <cp:lastModifiedBy>畑中　菜々</cp:lastModifiedBy>
  <cp:revision>4</cp:revision>
  <cp:lastPrinted>2025-04-28T02:41:00Z</cp:lastPrinted>
  <dcterms:created xsi:type="dcterms:W3CDTF">2025-04-28T00:57:00Z</dcterms:created>
  <dcterms:modified xsi:type="dcterms:W3CDTF">2025-04-28T02:42:00Z</dcterms:modified>
</cp:coreProperties>
</file>