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0E1A" w:rsidRDefault="005C4978" w:rsidP="00060E1A">
      <w:pPr>
        <w:ind w:righ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24225" cy="7810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81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E6A" w:rsidRPr="005C4978" w:rsidRDefault="00B67E6A" w:rsidP="005C49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49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会場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参加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書です</w:t>
                            </w:r>
                          </w:p>
                          <w:p w:rsidR="00B67E6A" w:rsidRPr="005C4978" w:rsidRDefault="00B67E6A" w:rsidP="005C49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C49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7月</w:t>
                            </w:r>
                            <w:r w:rsidRPr="005C49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25日（木）</w:t>
                            </w:r>
                            <w:r w:rsidRPr="005C49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5C49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オンライン</w:t>
                            </w:r>
                            <w:r w:rsidRPr="005C49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参加</w:t>
                            </w:r>
                            <w:r w:rsidRPr="005C49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ご希望の方</w:t>
                            </w:r>
                            <w:r w:rsidRPr="005C49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5C49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メールでお申込みください。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210.55pt;margin-top:0;width:261.75pt;height:61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" filled="f" strokecolor="black [3213]" strokeweight="1pt">
                <v:stroke joinstyle="miter"/>
                <v:textbox>
                  <w:txbxContent>
                    <w:p w:rsidR="00B67E6A" w:rsidRPr="005C4978" w:rsidRDefault="00B67E6A" w:rsidP="005C49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C49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会場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参加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の申込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書です</w:t>
                      </w:r>
                    </w:p>
                    <w:p w:rsidR="00B67E6A" w:rsidRPr="005C4978" w:rsidRDefault="00B67E6A" w:rsidP="005C497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C49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7月</w:t>
                      </w:r>
                      <w:r w:rsidRPr="005C49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25日（木）</w:t>
                      </w:r>
                      <w:r w:rsidRPr="005C49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5C49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オンライン</w:t>
                      </w:r>
                      <w:r w:rsidRPr="005C49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参加</w:t>
                      </w:r>
                      <w:r w:rsidRPr="005C49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ご希望の方</w:t>
                      </w:r>
                      <w:r w:rsidRPr="005C49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</w:t>
                      </w:r>
                      <w:r w:rsidRPr="005C49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メールでお申込みください。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0E1A">
        <w:rPr>
          <w:rFonts w:ascii="HG丸ｺﾞｼｯｸM-PRO" w:eastAsia="HG丸ｺﾞｼｯｸM-PRO" w:hAnsi="HG丸ｺﾞｼｯｸM-PRO" w:hint="eastAsia"/>
          <w:sz w:val="24"/>
          <w:szCs w:val="24"/>
        </w:rPr>
        <w:t>富山市まちなか総合ケアセンター</w:t>
      </w:r>
      <w:r w:rsidR="005D5D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60E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行　</w:t>
      </w:r>
      <w:r w:rsidR="00060E1A" w:rsidRPr="00197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60E1A" w:rsidRDefault="00060E1A" w:rsidP="00060E1A">
      <w:pPr>
        <w:ind w:righ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（FAX　</w:t>
      </w:r>
      <w:r w:rsidRPr="00197F04">
        <w:rPr>
          <w:rFonts w:ascii="HG丸ｺﾞｼｯｸM-PRO" w:eastAsia="HG丸ｺﾞｼｯｸM-PRO" w:hAnsi="HG丸ｺﾞｼｯｸM-PRO" w:hint="eastAsia"/>
          <w:sz w:val="24"/>
          <w:szCs w:val="24"/>
        </w:rPr>
        <w:t>４６１－３６０４）</w:t>
      </w:r>
    </w:p>
    <w:p w:rsidR="00060E1A" w:rsidRPr="00197F04" w:rsidRDefault="00060E1A" w:rsidP="00060E1A">
      <w:pPr>
        <w:ind w:righ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60E1A" w:rsidRPr="00C64FD5" w:rsidRDefault="00060E1A" w:rsidP="00060E1A">
      <w:pPr>
        <w:ind w:right="480"/>
        <w:jc w:val="right"/>
        <w:rPr>
          <w:sz w:val="22"/>
        </w:rPr>
      </w:pPr>
    </w:p>
    <w:p w:rsidR="00060E1A" w:rsidRPr="00AD675A" w:rsidRDefault="00060E1A" w:rsidP="00060E1A">
      <w:pPr>
        <w:spacing w:line="460" w:lineRule="exact"/>
        <w:ind w:right="482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5C4978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Pr="00AD675A">
        <w:rPr>
          <w:rFonts w:ascii="HG丸ｺﾞｼｯｸM-PRO" w:eastAsia="HG丸ｺﾞｼｯｸM-PRO" w:hAnsi="HG丸ｺﾞｼｯｸM-PRO" w:hint="eastAsia"/>
          <w:sz w:val="36"/>
          <w:szCs w:val="36"/>
        </w:rPr>
        <w:t>年度富山市医療介護連携研修会</w:t>
      </w:r>
    </w:p>
    <w:p w:rsidR="00060E1A" w:rsidRDefault="00060E1A" w:rsidP="00060E1A">
      <w:pPr>
        <w:spacing w:line="460" w:lineRule="exact"/>
        <w:ind w:right="482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D675A"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="005C4978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Pr="00AD675A">
        <w:rPr>
          <w:rFonts w:ascii="HG丸ｺﾞｼｯｸM-PRO" w:eastAsia="HG丸ｺﾞｼｯｸM-PRO" w:hAnsi="HG丸ｺﾞｼｯｸM-PRO" w:hint="eastAsia"/>
          <w:sz w:val="36"/>
          <w:szCs w:val="36"/>
        </w:rPr>
        <w:t>月</w:t>
      </w:r>
      <w:r w:rsidR="005C4978">
        <w:rPr>
          <w:rFonts w:ascii="HG丸ｺﾞｼｯｸM-PRO" w:eastAsia="HG丸ｺﾞｼｯｸM-PRO" w:hAnsi="HG丸ｺﾞｼｯｸM-PRO" w:hint="eastAsia"/>
          <w:sz w:val="36"/>
          <w:szCs w:val="36"/>
        </w:rPr>
        <w:t>２５</w:t>
      </w:r>
      <w:r w:rsidRPr="00AD675A">
        <w:rPr>
          <w:rFonts w:ascii="HG丸ｺﾞｼｯｸM-PRO" w:eastAsia="HG丸ｺﾞｼｯｸM-PRO" w:hAnsi="HG丸ｺﾞｼｯｸM-PRO" w:hint="eastAsia"/>
          <w:sz w:val="36"/>
          <w:szCs w:val="36"/>
        </w:rPr>
        <w:t>日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、</w:t>
      </w:r>
      <w:r w:rsidR="005C4978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月</w:t>
      </w:r>
      <w:r w:rsidR="005C4978">
        <w:rPr>
          <w:rFonts w:ascii="HG丸ｺﾞｼｯｸM-PRO" w:eastAsia="HG丸ｺﾞｼｯｸM-PRO" w:hAnsi="HG丸ｺﾞｼｯｸM-PRO" w:hint="eastAsia"/>
          <w:sz w:val="36"/>
          <w:szCs w:val="36"/>
        </w:rPr>
        <w:t>２５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日会場</w:t>
      </w:r>
      <w:r w:rsidRPr="00AD675A">
        <w:rPr>
          <w:rFonts w:ascii="HG丸ｺﾞｼｯｸM-PRO" w:eastAsia="HG丸ｺﾞｼｯｸM-PRO" w:hAnsi="HG丸ｺﾞｼｯｸM-PRO" w:hint="eastAsia"/>
          <w:sz w:val="36"/>
          <w:szCs w:val="36"/>
        </w:rPr>
        <w:t>開催）</w:t>
      </w:r>
    </w:p>
    <w:p w:rsidR="00060E1A" w:rsidRDefault="00060E1A" w:rsidP="00060E1A">
      <w:pPr>
        <w:spacing w:line="460" w:lineRule="exact"/>
        <w:ind w:right="482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D675A"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:rsidR="00060E1A" w:rsidRPr="00197F04" w:rsidRDefault="00060E1A" w:rsidP="00060E1A">
      <w:pPr>
        <w:ind w:right="480"/>
        <w:jc w:val="right"/>
        <w:rPr>
          <w:rFonts w:ascii="HG丸ｺﾞｼｯｸM-PRO" w:eastAsia="HG丸ｺﾞｼｯｸM-PRO" w:hAnsi="HG丸ｺﾞｼｯｸM-PRO"/>
          <w:sz w:val="22"/>
        </w:rPr>
      </w:pPr>
    </w:p>
    <w:p w:rsidR="00060E1A" w:rsidRPr="00197F04" w:rsidRDefault="00060E1A" w:rsidP="00060E1A">
      <w:pPr>
        <w:spacing w:line="360" w:lineRule="auto"/>
        <w:ind w:right="920" w:firstLineChars="1700" w:firstLine="3740"/>
        <w:rPr>
          <w:rFonts w:ascii="HG丸ｺﾞｼｯｸM-PRO" w:eastAsia="HG丸ｺﾞｼｯｸM-PRO" w:hAnsi="HG丸ｺﾞｼｯｸM-PRO"/>
          <w:sz w:val="22"/>
          <w:u w:val="single"/>
        </w:rPr>
      </w:pPr>
      <w:r w:rsidRPr="00197F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事業所名　　　　　　　　　　　　　　　　　　　</w:t>
      </w:r>
    </w:p>
    <w:p w:rsidR="00060E1A" w:rsidRPr="00197F04" w:rsidRDefault="00060E1A" w:rsidP="00060E1A">
      <w:pPr>
        <w:spacing w:line="360" w:lineRule="auto"/>
        <w:ind w:right="920" w:firstLineChars="1700" w:firstLine="3740"/>
        <w:rPr>
          <w:rFonts w:ascii="HG丸ｺﾞｼｯｸM-PRO" w:eastAsia="HG丸ｺﾞｼｯｸM-PRO" w:hAnsi="HG丸ｺﾞｼｯｸM-PRO"/>
          <w:sz w:val="22"/>
          <w:u w:val="single"/>
        </w:rPr>
      </w:pPr>
      <w:r w:rsidRPr="00197F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申込担当者　　　　　　　　　　　　　　　　　　</w:t>
      </w:r>
    </w:p>
    <w:p w:rsidR="00060E1A" w:rsidRPr="00197F04" w:rsidRDefault="00060E1A" w:rsidP="00060E1A">
      <w:pPr>
        <w:spacing w:line="360" w:lineRule="auto"/>
        <w:ind w:right="920" w:firstLineChars="1700" w:firstLine="3740"/>
        <w:rPr>
          <w:rFonts w:ascii="HG丸ｺﾞｼｯｸM-PRO" w:eastAsia="HG丸ｺﾞｼｯｸM-PRO" w:hAnsi="HG丸ｺﾞｼｯｸM-PRO"/>
          <w:sz w:val="22"/>
          <w:u w:val="single"/>
        </w:rPr>
      </w:pPr>
      <w:r w:rsidRPr="00197F04">
        <w:rPr>
          <w:rFonts w:ascii="HG丸ｺﾞｼｯｸM-PRO" w:eastAsia="HG丸ｺﾞｼｯｸM-PRO" w:hAnsi="HG丸ｺﾞｼｯｸM-PRO"/>
          <w:sz w:val="22"/>
          <w:u w:val="single"/>
        </w:rPr>
        <w:t xml:space="preserve">TEL                          </w:t>
      </w:r>
      <w:r w:rsidRPr="00197F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197F04">
        <w:rPr>
          <w:rFonts w:ascii="HG丸ｺﾞｼｯｸM-PRO" w:eastAsia="HG丸ｺﾞｼｯｸM-PRO" w:hAnsi="HG丸ｺﾞｼｯｸM-PRO"/>
          <w:sz w:val="22"/>
          <w:u w:val="single"/>
        </w:rPr>
        <w:t xml:space="preserve">      </w:t>
      </w:r>
    </w:p>
    <w:p w:rsidR="00060E1A" w:rsidRDefault="00060E1A" w:rsidP="00060E1A">
      <w:pPr>
        <w:spacing w:line="360" w:lineRule="auto"/>
        <w:ind w:right="920" w:firstLineChars="1700" w:firstLine="3740"/>
        <w:rPr>
          <w:rFonts w:ascii="HG丸ｺﾞｼｯｸM-PRO" w:eastAsia="HG丸ｺﾞｼｯｸM-PRO" w:hAnsi="HG丸ｺﾞｼｯｸM-PRO"/>
          <w:sz w:val="22"/>
          <w:u w:val="single"/>
        </w:rPr>
      </w:pPr>
      <w:r w:rsidRPr="00197F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FAX　　　　　　　　　　　　　　　　　　　　　</w:t>
      </w:r>
    </w:p>
    <w:p w:rsidR="00060E1A" w:rsidRPr="00197F04" w:rsidRDefault="00060E1A" w:rsidP="00060E1A">
      <w:pPr>
        <w:spacing w:line="360" w:lineRule="auto"/>
        <w:ind w:right="920" w:firstLineChars="1700" w:firstLine="37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E-mail　　　　　　　　　　　　　　　　　　　　</w:t>
      </w:r>
    </w:p>
    <w:p w:rsidR="00060E1A" w:rsidRPr="00197F04" w:rsidRDefault="00060E1A" w:rsidP="00060E1A">
      <w:pPr>
        <w:spacing w:line="276" w:lineRule="auto"/>
        <w:ind w:right="9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835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551"/>
        <w:gridCol w:w="1274"/>
        <w:gridCol w:w="1274"/>
      </w:tblGrid>
      <w:tr w:rsidR="00060E1A" w:rsidRPr="00566F3C" w:rsidTr="00060E1A">
        <w:trPr>
          <w:trHeight w:val="759"/>
          <w:jc w:val="center"/>
        </w:trPr>
        <w:tc>
          <w:tcPr>
            <w:tcW w:w="421" w:type="dxa"/>
            <w:vAlign w:val="center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0E1A" w:rsidRPr="00566F3C" w:rsidRDefault="00060E1A" w:rsidP="00060E1A">
            <w:pPr>
              <w:spacing w:line="276" w:lineRule="auto"/>
              <w:ind w:right="-37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66F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Align w:val="center"/>
          </w:tcPr>
          <w:p w:rsidR="00060E1A" w:rsidRPr="00566F3C" w:rsidRDefault="00060E1A" w:rsidP="00060E1A">
            <w:pPr>
              <w:tabs>
                <w:tab w:val="left" w:pos="2335"/>
              </w:tabs>
              <w:spacing w:line="276" w:lineRule="auto"/>
              <w:ind w:right="-38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66F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職　種</w:t>
            </w:r>
          </w:p>
        </w:tc>
        <w:tc>
          <w:tcPr>
            <w:tcW w:w="1274" w:type="dxa"/>
            <w:vAlign w:val="center"/>
          </w:tcPr>
          <w:p w:rsidR="00060E1A" w:rsidRPr="00566F3C" w:rsidRDefault="00060E1A" w:rsidP="00060E1A">
            <w:pPr>
              <w:tabs>
                <w:tab w:val="left" w:pos="956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66F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第１回</w:t>
            </w:r>
          </w:p>
          <w:p w:rsidR="00060E1A" w:rsidRPr="00566F3C" w:rsidRDefault="005C4978" w:rsidP="00060E1A">
            <w:pPr>
              <w:tabs>
                <w:tab w:val="left" w:pos="956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6/25</w:t>
            </w:r>
          </w:p>
        </w:tc>
        <w:tc>
          <w:tcPr>
            <w:tcW w:w="1274" w:type="dxa"/>
            <w:vAlign w:val="center"/>
          </w:tcPr>
          <w:p w:rsidR="00060E1A" w:rsidRPr="00566F3C" w:rsidRDefault="00060E1A" w:rsidP="00060E1A">
            <w:pPr>
              <w:spacing w:line="276" w:lineRule="auto"/>
              <w:ind w:right="-41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66F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第２回</w:t>
            </w:r>
          </w:p>
          <w:p w:rsidR="00060E1A" w:rsidRPr="00566F3C" w:rsidRDefault="005C4978" w:rsidP="00060E1A">
            <w:pPr>
              <w:spacing w:line="276" w:lineRule="auto"/>
              <w:ind w:right="-41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7/25</w:t>
            </w:r>
          </w:p>
        </w:tc>
      </w:tr>
      <w:tr w:rsidR="00060E1A" w:rsidRPr="00566F3C" w:rsidTr="00060E1A">
        <w:trPr>
          <w:trHeight w:val="759"/>
          <w:jc w:val="center"/>
        </w:trPr>
        <w:tc>
          <w:tcPr>
            <w:tcW w:w="421" w:type="dxa"/>
            <w:vAlign w:val="center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66F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060E1A" w:rsidRPr="00566F3C" w:rsidTr="00060E1A">
        <w:trPr>
          <w:trHeight w:val="759"/>
          <w:jc w:val="center"/>
        </w:trPr>
        <w:tc>
          <w:tcPr>
            <w:tcW w:w="421" w:type="dxa"/>
            <w:vAlign w:val="center"/>
          </w:tcPr>
          <w:p w:rsidR="00060E1A" w:rsidRPr="00566F3C" w:rsidRDefault="00060E1A" w:rsidP="00060E1A">
            <w:pPr>
              <w:spacing w:line="276" w:lineRule="auto"/>
              <w:ind w:right="9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66F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060E1A" w:rsidRPr="00566F3C" w:rsidTr="00060E1A">
        <w:trPr>
          <w:trHeight w:val="759"/>
          <w:jc w:val="center"/>
        </w:trPr>
        <w:tc>
          <w:tcPr>
            <w:tcW w:w="421" w:type="dxa"/>
            <w:vAlign w:val="center"/>
          </w:tcPr>
          <w:p w:rsidR="00060E1A" w:rsidRPr="00566F3C" w:rsidRDefault="00060E1A" w:rsidP="00060E1A">
            <w:pPr>
              <w:spacing w:line="276" w:lineRule="auto"/>
              <w:ind w:right="9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66F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060E1A" w:rsidRPr="00566F3C" w:rsidTr="00060E1A">
        <w:trPr>
          <w:trHeight w:val="759"/>
          <w:jc w:val="center"/>
        </w:trPr>
        <w:tc>
          <w:tcPr>
            <w:tcW w:w="421" w:type="dxa"/>
            <w:vAlign w:val="center"/>
          </w:tcPr>
          <w:p w:rsidR="00060E1A" w:rsidRPr="00566F3C" w:rsidRDefault="00060E1A" w:rsidP="00060E1A">
            <w:pPr>
              <w:spacing w:line="276" w:lineRule="auto"/>
              <w:ind w:right="9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060E1A" w:rsidRPr="00566F3C" w:rsidTr="00060E1A">
        <w:trPr>
          <w:trHeight w:val="759"/>
          <w:jc w:val="center"/>
        </w:trPr>
        <w:tc>
          <w:tcPr>
            <w:tcW w:w="421" w:type="dxa"/>
            <w:vAlign w:val="center"/>
          </w:tcPr>
          <w:p w:rsidR="00060E1A" w:rsidRDefault="00060E1A" w:rsidP="00060E1A">
            <w:pPr>
              <w:spacing w:line="276" w:lineRule="auto"/>
              <w:ind w:right="9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835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60E1A" w:rsidRPr="00566F3C" w:rsidRDefault="00060E1A" w:rsidP="00060E1A">
            <w:pPr>
              <w:spacing w:line="276" w:lineRule="auto"/>
              <w:ind w:right="9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060E1A" w:rsidRPr="00197F04" w:rsidRDefault="00060E1A" w:rsidP="00060E1A">
      <w:pPr>
        <w:spacing w:line="276" w:lineRule="auto"/>
        <w:ind w:right="7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97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:rsidR="00060E1A" w:rsidRPr="00197F04" w:rsidRDefault="00060E1A" w:rsidP="00EE6683">
      <w:pPr>
        <w:spacing w:line="276" w:lineRule="auto"/>
        <w:ind w:right="480"/>
        <w:jc w:val="center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令和</w:t>
      </w:r>
      <w:r w:rsidR="005C497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年</w:t>
      </w:r>
      <w:r w:rsidR="005C497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月</w:t>
      </w:r>
      <w:r w:rsidR="005C497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17日（月</w:t>
      </w:r>
      <w:r w:rsidRPr="00197F0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）までにＦＡＸでお申し込みください。</w:t>
      </w:r>
    </w:p>
    <w:p w:rsidR="00060E1A" w:rsidRPr="00197F04" w:rsidRDefault="00060E1A" w:rsidP="00060E1A">
      <w:pPr>
        <w:spacing w:line="276" w:lineRule="auto"/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F41FAE" w:rsidRPr="00060E1A" w:rsidRDefault="00F41FAE" w:rsidP="00F63186">
      <w:pPr>
        <w:spacing w:line="360" w:lineRule="auto"/>
        <w:ind w:left="1200" w:hangingChars="600" w:hanging="1200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</w:p>
    <w:sectPr w:rsidR="00F41FAE" w:rsidRPr="00060E1A" w:rsidSect="00863FDF">
      <w:pgSz w:w="11906" w:h="16838" w:code="9"/>
      <w:pgMar w:top="1440" w:right="1080" w:bottom="1440" w:left="1080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6A" w:rsidRDefault="00B67E6A" w:rsidP="00CE26FE">
      <w:r>
        <w:separator/>
      </w:r>
    </w:p>
  </w:endnote>
  <w:endnote w:type="continuationSeparator" w:id="0">
    <w:p w:rsidR="00B67E6A" w:rsidRDefault="00B67E6A" w:rsidP="00CE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6A" w:rsidRDefault="00B67E6A" w:rsidP="00CE26FE">
      <w:r>
        <w:separator/>
      </w:r>
    </w:p>
  </w:footnote>
  <w:footnote w:type="continuationSeparator" w:id="0">
    <w:p w:rsidR="00B67E6A" w:rsidRDefault="00B67E6A" w:rsidP="00CE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9F"/>
    <w:rsid w:val="000009AA"/>
    <w:rsid w:val="000239A2"/>
    <w:rsid w:val="000545B1"/>
    <w:rsid w:val="00060E1A"/>
    <w:rsid w:val="00092E38"/>
    <w:rsid w:val="000B4FF4"/>
    <w:rsid w:val="00111F85"/>
    <w:rsid w:val="00124E5D"/>
    <w:rsid w:val="00182EDB"/>
    <w:rsid w:val="001C3BEA"/>
    <w:rsid w:val="001D6915"/>
    <w:rsid w:val="002135F7"/>
    <w:rsid w:val="002329CA"/>
    <w:rsid w:val="00262C83"/>
    <w:rsid w:val="002B156F"/>
    <w:rsid w:val="002D520E"/>
    <w:rsid w:val="002E0F78"/>
    <w:rsid w:val="002E49B7"/>
    <w:rsid w:val="003601E1"/>
    <w:rsid w:val="00444D6B"/>
    <w:rsid w:val="00470E6F"/>
    <w:rsid w:val="0047599E"/>
    <w:rsid w:val="004C2C79"/>
    <w:rsid w:val="004E43F7"/>
    <w:rsid w:val="004E7BE6"/>
    <w:rsid w:val="004F10AC"/>
    <w:rsid w:val="005A22E7"/>
    <w:rsid w:val="005C4978"/>
    <w:rsid w:val="005D5DCD"/>
    <w:rsid w:val="005D6815"/>
    <w:rsid w:val="006066DD"/>
    <w:rsid w:val="00642834"/>
    <w:rsid w:val="00647EE5"/>
    <w:rsid w:val="00656A99"/>
    <w:rsid w:val="006948A0"/>
    <w:rsid w:val="006A63E9"/>
    <w:rsid w:val="006B0322"/>
    <w:rsid w:val="006C2EC4"/>
    <w:rsid w:val="006D783D"/>
    <w:rsid w:val="006E60A2"/>
    <w:rsid w:val="006E7EE0"/>
    <w:rsid w:val="00715E5F"/>
    <w:rsid w:val="00724868"/>
    <w:rsid w:val="00752D8E"/>
    <w:rsid w:val="00773191"/>
    <w:rsid w:val="00782D15"/>
    <w:rsid w:val="007840CB"/>
    <w:rsid w:val="00804E88"/>
    <w:rsid w:val="0081496B"/>
    <w:rsid w:val="008273B4"/>
    <w:rsid w:val="00863FDF"/>
    <w:rsid w:val="00881514"/>
    <w:rsid w:val="00896895"/>
    <w:rsid w:val="00897AA8"/>
    <w:rsid w:val="008B7E14"/>
    <w:rsid w:val="0090303C"/>
    <w:rsid w:val="00947331"/>
    <w:rsid w:val="00960968"/>
    <w:rsid w:val="0096129E"/>
    <w:rsid w:val="009736AD"/>
    <w:rsid w:val="009B0C0B"/>
    <w:rsid w:val="009C1F8A"/>
    <w:rsid w:val="009C36C7"/>
    <w:rsid w:val="009C4D0B"/>
    <w:rsid w:val="00A02342"/>
    <w:rsid w:val="00A33354"/>
    <w:rsid w:val="00A64AEE"/>
    <w:rsid w:val="00A75FE0"/>
    <w:rsid w:val="00A871C4"/>
    <w:rsid w:val="00AC07E1"/>
    <w:rsid w:val="00AD25CA"/>
    <w:rsid w:val="00AD2A3C"/>
    <w:rsid w:val="00AD35EC"/>
    <w:rsid w:val="00AF0093"/>
    <w:rsid w:val="00AF4235"/>
    <w:rsid w:val="00B07AF0"/>
    <w:rsid w:val="00B2555C"/>
    <w:rsid w:val="00B44F10"/>
    <w:rsid w:val="00B67E6A"/>
    <w:rsid w:val="00BF203C"/>
    <w:rsid w:val="00BF3B58"/>
    <w:rsid w:val="00C140C2"/>
    <w:rsid w:val="00C31715"/>
    <w:rsid w:val="00C61587"/>
    <w:rsid w:val="00C7525A"/>
    <w:rsid w:val="00C97F03"/>
    <w:rsid w:val="00CA1D94"/>
    <w:rsid w:val="00CD1B0A"/>
    <w:rsid w:val="00CE26FE"/>
    <w:rsid w:val="00D04246"/>
    <w:rsid w:val="00D16C65"/>
    <w:rsid w:val="00DA782B"/>
    <w:rsid w:val="00DE2343"/>
    <w:rsid w:val="00E16D32"/>
    <w:rsid w:val="00E25E88"/>
    <w:rsid w:val="00E4529F"/>
    <w:rsid w:val="00E854A4"/>
    <w:rsid w:val="00ED70AA"/>
    <w:rsid w:val="00EE6683"/>
    <w:rsid w:val="00F2568F"/>
    <w:rsid w:val="00F41FAE"/>
    <w:rsid w:val="00F63186"/>
    <w:rsid w:val="00F63EFA"/>
    <w:rsid w:val="00F77B4E"/>
    <w:rsid w:val="00FA7D4D"/>
    <w:rsid w:val="00FE532B"/>
    <w:rsid w:val="00FE631D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7CF559-2F6B-4176-B789-B65603C5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6FE"/>
  </w:style>
  <w:style w:type="paragraph" w:styleId="a5">
    <w:name w:val="footer"/>
    <w:basedOn w:val="a"/>
    <w:link w:val="a6"/>
    <w:uiPriority w:val="99"/>
    <w:unhideWhenUsed/>
    <w:rsid w:val="00CE2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6FE"/>
  </w:style>
  <w:style w:type="table" w:styleId="a7">
    <w:name w:val="Table Grid"/>
    <w:basedOn w:val="a1"/>
    <w:uiPriority w:val="39"/>
    <w:rsid w:val="00CE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E60A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4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581D-BE57-4E52-9104-374AC3A7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1AEAC039</Template>
  <TotalTime>787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山多　千嘉</dc:creator>
  <cp:keywords/>
  <dc:description/>
  <cp:lastModifiedBy>土方　知春</cp:lastModifiedBy>
  <cp:revision>66</cp:revision>
  <cp:lastPrinted>2024-05-08T04:26:00Z</cp:lastPrinted>
  <dcterms:created xsi:type="dcterms:W3CDTF">2022-06-13T07:01:00Z</dcterms:created>
  <dcterms:modified xsi:type="dcterms:W3CDTF">2024-05-30T02:29:00Z</dcterms:modified>
</cp:coreProperties>
</file>